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98" w:rsidRPr="00872E0B" w:rsidRDefault="00755998" w:rsidP="00D80247">
      <w:pPr>
        <w:jc w:val="center"/>
        <w:rPr>
          <w:rFonts w:ascii="宋体"/>
          <w:sz w:val="30"/>
          <w:szCs w:val="30"/>
        </w:rPr>
      </w:pPr>
      <w:r w:rsidRPr="00872E0B">
        <w:rPr>
          <w:rFonts w:ascii="宋体" w:hAnsi="宋体" w:hint="eastAsia"/>
          <w:sz w:val="30"/>
          <w:szCs w:val="30"/>
        </w:rPr>
        <w:t>你好，新学期！</w:t>
      </w:r>
    </w:p>
    <w:p w:rsidR="00755998" w:rsidRPr="00872E0B" w:rsidRDefault="00755998" w:rsidP="00D80247">
      <w:pPr>
        <w:jc w:val="center"/>
        <w:rPr>
          <w:rFonts w:ascii="宋体"/>
          <w:sz w:val="24"/>
          <w:szCs w:val="24"/>
        </w:rPr>
      </w:pPr>
      <w:r w:rsidRPr="00872E0B">
        <w:rPr>
          <w:rFonts w:ascii="宋体" w:hAnsi="宋体"/>
          <w:sz w:val="24"/>
          <w:szCs w:val="24"/>
        </w:rPr>
        <w:t>——</w:t>
      </w:r>
      <w:r w:rsidRPr="00872E0B">
        <w:rPr>
          <w:rFonts w:ascii="宋体" w:hAnsi="宋体" w:hint="eastAsia"/>
          <w:sz w:val="24"/>
          <w:szCs w:val="24"/>
        </w:rPr>
        <w:t>青岛三江学校</w:t>
      </w:r>
      <w:r>
        <w:rPr>
          <w:rFonts w:ascii="宋体" w:hAnsi="宋体" w:hint="eastAsia"/>
          <w:sz w:val="24"/>
          <w:szCs w:val="24"/>
        </w:rPr>
        <w:t>“</w:t>
      </w:r>
      <w:r w:rsidRPr="00872E0B">
        <w:rPr>
          <w:rFonts w:ascii="宋体" w:hAnsi="宋体" w:hint="eastAsia"/>
          <w:sz w:val="24"/>
          <w:szCs w:val="24"/>
        </w:rPr>
        <w:t>崔秀玲心理工作室</w:t>
      </w:r>
      <w:r>
        <w:rPr>
          <w:rFonts w:ascii="宋体" w:hAnsi="宋体" w:hint="eastAsia"/>
          <w:sz w:val="24"/>
          <w:szCs w:val="24"/>
        </w:rPr>
        <w:t>”</w:t>
      </w:r>
      <w:r w:rsidRPr="00872E0B">
        <w:rPr>
          <w:rFonts w:ascii="宋体" w:hAnsi="宋体" w:hint="eastAsia"/>
          <w:sz w:val="24"/>
          <w:szCs w:val="24"/>
        </w:rPr>
        <w:t>期初教研</w:t>
      </w:r>
      <w:r>
        <w:rPr>
          <w:rFonts w:ascii="宋体" w:hAnsi="宋体" w:hint="eastAsia"/>
          <w:sz w:val="24"/>
          <w:szCs w:val="24"/>
        </w:rPr>
        <w:t>纪实</w:t>
      </w:r>
    </w:p>
    <w:p w:rsidR="00755998" w:rsidRDefault="00755998" w:rsidP="002D00B8">
      <w:pPr>
        <w:ind w:firstLine="54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日下午，青岛三江学校“崔秀玲心理工作室”顺利召开了新学期的第一次教研会。会议之前，工作室的四位成员在吕开新校长的指导下，提前调研讨论，根据我区心理健康教育的精神，结合学校的实际需求草拟出</w:t>
      </w:r>
      <w:r>
        <w:rPr>
          <w:sz w:val="28"/>
          <w:szCs w:val="28"/>
        </w:rPr>
        <w:t>2017-2018</w:t>
      </w:r>
      <w:r>
        <w:rPr>
          <w:rFonts w:hint="eastAsia"/>
          <w:sz w:val="28"/>
          <w:szCs w:val="28"/>
        </w:rPr>
        <w:t>学年度第一学期心理健康工作计划。</w:t>
      </w:r>
    </w:p>
    <w:p w:rsidR="00755998" w:rsidRDefault="00755998" w:rsidP="002D00B8">
      <w:pPr>
        <w:ind w:firstLine="540"/>
        <w:rPr>
          <w:sz w:val="28"/>
          <w:szCs w:val="28"/>
        </w:rPr>
      </w:pPr>
      <w:r w:rsidRPr="007F326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4pt;height:253.8pt">
            <v:imagedata r:id="rId6" o:title=""/>
          </v:shape>
        </w:pict>
      </w:r>
    </w:p>
    <w:p w:rsidR="00755998" w:rsidRDefault="00755998" w:rsidP="002D00B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次教研会由崔老师主持，吕校长与工作室的全体成员参加。吕校长首先代表学校表示了对心理健康工作的度重视与大力支持，表扬工作室上学期的工作成果：无论课题开展还是针对学生、家长、教师各个层面的心理健康工作，成绩斐然。也希望成员们不忘初心、砥砺前行，创造性地开展新学期工作。</w:t>
      </w:r>
    </w:p>
    <w:p w:rsidR="00755998" w:rsidRDefault="00755998" w:rsidP="002D00B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接下来，吕校长和工作室成员针对初稿展开热烈讨论，论证各项活动开展的可行性与有效性，并及时调整、修改。同时大家集思广益，补充新点子，以丰实我校心理健康教育的内容，丰富活动的开展形式。</w:t>
      </w:r>
    </w:p>
    <w:p w:rsidR="00755998" w:rsidRDefault="00755998" w:rsidP="002D00B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本学期，学校在确保心理大课、沙盘游戏治疗、个别辅导、团体辅导、园艺、心理大课等常规工作有序开展基础上，创造出涵盖学生、家长、教师各个层面的“阅读</w:t>
      </w:r>
      <w:r w:rsidRPr="00E15607">
        <w:rPr>
          <w:rFonts w:ascii="宋体" w:hAnsi="宋体" w:hint="eastAsia"/>
          <w:sz w:val="28"/>
          <w:szCs w:val="28"/>
        </w:rPr>
        <w:t>·</w:t>
      </w:r>
      <w:r>
        <w:rPr>
          <w:rFonts w:ascii="宋体" w:hAnsi="宋体" w:hint="eastAsia"/>
          <w:sz w:val="28"/>
          <w:szCs w:val="28"/>
        </w:rPr>
        <w:t>悦读</w:t>
      </w:r>
      <w:r>
        <w:rPr>
          <w:rFonts w:hint="eastAsia"/>
          <w:sz w:val="28"/>
          <w:szCs w:val="28"/>
        </w:rPr>
        <w:t>”品牌：如针对家长每月开展的“朗读者”活动；针对教师的“读诗·品茗·话中秋”、</w:t>
      </w:r>
      <w:r w:rsidRPr="00494044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“阅读</w:t>
      </w:r>
      <w:r w:rsidRPr="00E15607">
        <w:rPr>
          <w:rFonts w:ascii="宋体" w:hAnsi="宋体" w:hint="eastAsia"/>
          <w:sz w:val="28"/>
          <w:szCs w:val="28"/>
        </w:rPr>
        <w:t>·</w:t>
      </w:r>
      <w:r>
        <w:rPr>
          <w:rFonts w:ascii="宋体" w:hAnsi="宋体" w:hint="eastAsia"/>
          <w:sz w:val="28"/>
          <w:szCs w:val="28"/>
        </w:rPr>
        <w:t>悦读</w:t>
      </w:r>
      <w:r>
        <w:rPr>
          <w:rFonts w:hint="eastAsia"/>
          <w:sz w:val="28"/>
          <w:szCs w:val="28"/>
        </w:rPr>
        <w:t>”之朗读者等系列读书活动，旨在鼓励家长、老师在书中汲取专业知识，在书中静心修身与优雅的自己相遇。除此之外，校外实践活动、园艺曼陀罗、家校合作专题讲座、家长团体拓展、教师瑜伽体验、“唱红歌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颂祖国”等系列活动，相信每个三江人会度过一个充实、优质的新学期！</w:t>
      </w:r>
    </w:p>
    <w:p w:rsidR="00755998" w:rsidRPr="00897160" w:rsidRDefault="00755998" w:rsidP="00640E84">
      <w:pPr>
        <w:ind w:firstLineChars="342" w:firstLine="31680"/>
        <w:rPr>
          <w:sz w:val="28"/>
          <w:szCs w:val="28"/>
        </w:rPr>
      </w:pPr>
      <w:r w:rsidRPr="007F3263">
        <w:rPr>
          <w:sz w:val="28"/>
          <w:szCs w:val="28"/>
        </w:rPr>
        <w:pict>
          <v:shape id="_x0000_i1026" type="#_x0000_t75" style="width:338.4pt;height:253.8pt">
            <v:imagedata r:id="rId7" o:title=""/>
          </v:shape>
        </w:pict>
      </w:r>
    </w:p>
    <w:p w:rsidR="00755998" w:rsidRDefault="00755998" w:rsidP="008B4435">
      <w:pPr>
        <w:ind w:firstLineChars="342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新学期，我们准备好了！</w:t>
      </w:r>
    </w:p>
    <w:sectPr w:rsidR="00755998" w:rsidSect="00F51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98" w:rsidRDefault="00755998" w:rsidP="002D00B8">
      <w:r>
        <w:separator/>
      </w:r>
    </w:p>
  </w:endnote>
  <w:endnote w:type="continuationSeparator" w:id="0">
    <w:p w:rsidR="00755998" w:rsidRDefault="00755998" w:rsidP="002D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8" w:rsidRDefault="007559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8" w:rsidRDefault="007559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8" w:rsidRDefault="007559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98" w:rsidRDefault="00755998" w:rsidP="002D00B8">
      <w:r>
        <w:separator/>
      </w:r>
    </w:p>
  </w:footnote>
  <w:footnote w:type="continuationSeparator" w:id="0">
    <w:p w:rsidR="00755998" w:rsidRDefault="00755998" w:rsidP="002D0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8" w:rsidRDefault="007559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8" w:rsidRDefault="00755998" w:rsidP="00640E8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8" w:rsidRDefault="007559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0B8"/>
    <w:rsid w:val="000A2690"/>
    <w:rsid w:val="0017474D"/>
    <w:rsid w:val="002D00B8"/>
    <w:rsid w:val="0037149B"/>
    <w:rsid w:val="003B61BB"/>
    <w:rsid w:val="003E6BA3"/>
    <w:rsid w:val="00494044"/>
    <w:rsid w:val="004B7317"/>
    <w:rsid w:val="00640E84"/>
    <w:rsid w:val="006F2E2B"/>
    <w:rsid w:val="00755998"/>
    <w:rsid w:val="00782581"/>
    <w:rsid w:val="007F3263"/>
    <w:rsid w:val="00872E0B"/>
    <w:rsid w:val="00897160"/>
    <w:rsid w:val="008B4435"/>
    <w:rsid w:val="008E3AFB"/>
    <w:rsid w:val="00C3089D"/>
    <w:rsid w:val="00CD09D7"/>
    <w:rsid w:val="00D757A0"/>
    <w:rsid w:val="00D80247"/>
    <w:rsid w:val="00E15607"/>
    <w:rsid w:val="00F5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C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0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00B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0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00B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156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60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96</Words>
  <Characters>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2017-08-27T07:12:00Z</dcterms:created>
  <dcterms:modified xsi:type="dcterms:W3CDTF">2017-08-27T08:50:00Z</dcterms:modified>
</cp:coreProperties>
</file>